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64" w:rsidRPr="00F476BC" w:rsidRDefault="00955064" w:rsidP="00062FB4"/>
    <w:p w:rsidR="00955064" w:rsidRPr="00F476BC" w:rsidRDefault="00955064" w:rsidP="00062FB4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F476BC">
        <w:rPr>
          <w:rFonts w:ascii="Times New Roman" w:eastAsia="方正大标宋简体" w:hAnsi="Times New Roman" w:hint="eastAsia"/>
          <w:sz w:val="42"/>
          <w:szCs w:val="42"/>
        </w:rPr>
        <w:t>上海国际能源交易中心行情转发申请表</w:t>
      </w:r>
    </w:p>
    <w:p w:rsidR="00955064" w:rsidRPr="00F476BC" w:rsidRDefault="00955064" w:rsidP="00062FB4"/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1263"/>
        <w:gridCol w:w="981"/>
        <w:gridCol w:w="1026"/>
        <w:gridCol w:w="457"/>
        <w:gridCol w:w="479"/>
        <w:gridCol w:w="93"/>
        <w:gridCol w:w="612"/>
        <w:gridCol w:w="423"/>
        <w:gridCol w:w="1023"/>
      </w:tblGrid>
      <w:tr w:rsidR="00955064" w:rsidRPr="00F476BC" w:rsidTr="00A31307">
        <w:trPr>
          <w:trHeight w:val="510"/>
          <w:jc w:val="center"/>
        </w:trPr>
        <w:tc>
          <w:tcPr>
            <w:tcW w:w="122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申请单位名称</w:t>
            </w:r>
          </w:p>
        </w:tc>
        <w:tc>
          <w:tcPr>
            <w:tcW w:w="2496" w:type="pct"/>
            <w:gridSpan w:val="5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69" w:type="pct"/>
            <w:gridSpan w:val="3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联系人</w:t>
            </w:r>
          </w:p>
        </w:tc>
        <w:tc>
          <w:tcPr>
            <w:tcW w:w="60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F476BC" w:rsidTr="00A31307">
        <w:trPr>
          <w:trHeight w:val="510"/>
          <w:jc w:val="center"/>
        </w:trPr>
        <w:tc>
          <w:tcPr>
            <w:tcW w:w="122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单位地址</w:t>
            </w:r>
          </w:p>
        </w:tc>
        <w:tc>
          <w:tcPr>
            <w:tcW w:w="2496" w:type="pct"/>
            <w:gridSpan w:val="5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69" w:type="pct"/>
            <w:gridSpan w:val="3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邮编</w:t>
            </w:r>
          </w:p>
        </w:tc>
        <w:tc>
          <w:tcPr>
            <w:tcW w:w="60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F476BC" w:rsidTr="00A31307">
        <w:trPr>
          <w:trHeight w:val="510"/>
          <w:jc w:val="center"/>
        </w:trPr>
        <w:tc>
          <w:tcPr>
            <w:tcW w:w="122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联系人电话</w:t>
            </w:r>
          </w:p>
        </w:tc>
        <w:tc>
          <w:tcPr>
            <w:tcW w:w="1332" w:type="pct"/>
            <w:gridSpan w:val="2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63" w:type="pct"/>
            <w:gridSpan w:val="3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联系人</w:t>
            </w:r>
            <w:r w:rsidRPr="00F476BC"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277" w:type="pct"/>
            <w:gridSpan w:val="4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A31307" w:rsidTr="00A31307">
        <w:trPr>
          <w:trHeight w:val="510"/>
          <w:jc w:val="center"/>
        </w:trPr>
        <w:tc>
          <w:tcPr>
            <w:tcW w:w="122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行情传输选择</w:t>
            </w:r>
          </w:p>
        </w:tc>
        <w:tc>
          <w:tcPr>
            <w:tcW w:w="750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实时</w:t>
            </w:r>
          </w:p>
        </w:tc>
        <w:tc>
          <w:tcPr>
            <w:tcW w:w="582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延时</w:t>
            </w:r>
          </w:p>
        </w:tc>
        <w:tc>
          <w:tcPr>
            <w:tcW w:w="610" w:type="pct"/>
            <w:gridSpan w:val="3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F476BC" w:rsidTr="00A31307">
        <w:trPr>
          <w:trHeight w:val="510"/>
          <w:jc w:val="center"/>
        </w:trPr>
        <w:tc>
          <w:tcPr>
            <w:tcW w:w="122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数据接收方式</w:t>
            </w:r>
          </w:p>
        </w:tc>
        <w:tc>
          <w:tcPr>
            <w:tcW w:w="750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专线</w:t>
            </w:r>
          </w:p>
        </w:tc>
        <w:tc>
          <w:tcPr>
            <w:tcW w:w="582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互联网</w:t>
            </w:r>
          </w:p>
        </w:tc>
        <w:tc>
          <w:tcPr>
            <w:tcW w:w="610" w:type="pct"/>
            <w:gridSpan w:val="3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10" w:type="pct"/>
            <w:gridSpan w:val="2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其他</w:t>
            </w:r>
          </w:p>
        </w:tc>
        <w:tc>
          <w:tcPr>
            <w:tcW w:w="610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7E38B3" w:rsidTr="00A31307">
        <w:trPr>
          <w:trHeight w:val="510"/>
          <w:jc w:val="center"/>
        </w:trPr>
        <w:tc>
          <w:tcPr>
            <w:tcW w:w="1228" w:type="pct"/>
            <w:vAlign w:val="center"/>
          </w:tcPr>
          <w:p w:rsidR="00955064" w:rsidRPr="007E38B3" w:rsidRDefault="00955064" w:rsidP="00A31307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技术联系人</w:t>
            </w:r>
          </w:p>
        </w:tc>
        <w:tc>
          <w:tcPr>
            <w:tcW w:w="750" w:type="pct"/>
            <w:vAlign w:val="center"/>
          </w:tcPr>
          <w:p w:rsidR="00955064" w:rsidRPr="007E38B3" w:rsidRDefault="00955064" w:rsidP="00A31307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955064" w:rsidRPr="007E38B3" w:rsidRDefault="00955064" w:rsidP="00A31307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E38B3">
              <w:rPr>
                <w:rFonts w:ascii="Times New Roman" w:eastAsia="方正仿宋简体" w:hAnsi="Times New Roman" w:hint="eastAsia"/>
                <w:szCs w:val="21"/>
              </w:rPr>
              <w:t>电话</w:t>
            </w:r>
          </w:p>
        </w:tc>
        <w:tc>
          <w:tcPr>
            <w:tcW w:w="880" w:type="pct"/>
            <w:gridSpan w:val="2"/>
            <w:vAlign w:val="center"/>
          </w:tcPr>
          <w:p w:rsidR="00955064" w:rsidRPr="007E38B3" w:rsidRDefault="00955064" w:rsidP="00A31307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02" w:type="pct"/>
            <w:gridSpan w:val="3"/>
            <w:vAlign w:val="center"/>
          </w:tcPr>
          <w:p w:rsidR="00955064" w:rsidRPr="007E38B3" w:rsidRDefault="00955064" w:rsidP="00A31307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7E38B3"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858" w:type="pct"/>
            <w:gridSpan w:val="2"/>
            <w:vAlign w:val="center"/>
          </w:tcPr>
          <w:p w:rsidR="00955064" w:rsidRPr="007E38B3" w:rsidRDefault="00955064" w:rsidP="00A31307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A31307" w:rsidTr="00A31307">
        <w:trPr>
          <w:trHeight w:val="1164"/>
          <w:jc w:val="center"/>
        </w:trPr>
        <w:tc>
          <w:tcPr>
            <w:tcW w:w="122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公司主营业务</w:t>
            </w:r>
          </w:p>
        </w:tc>
        <w:tc>
          <w:tcPr>
            <w:tcW w:w="3772" w:type="pct"/>
            <w:gridSpan w:val="9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F476BC" w:rsidTr="00A31307">
        <w:trPr>
          <w:trHeight w:val="1094"/>
          <w:jc w:val="center"/>
        </w:trPr>
        <w:tc>
          <w:tcPr>
            <w:tcW w:w="1228" w:type="pct"/>
            <w:vAlign w:val="center"/>
          </w:tcPr>
          <w:p w:rsidR="00955064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终端产品名称</w:t>
            </w:r>
          </w:p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及发布方式</w:t>
            </w:r>
          </w:p>
        </w:tc>
        <w:tc>
          <w:tcPr>
            <w:tcW w:w="3772" w:type="pct"/>
            <w:gridSpan w:val="9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955064" w:rsidRPr="00F476BC" w:rsidTr="00A31307">
        <w:trPr>
          <w:trHeight w:val="1222"/>
          <w:jc w:val="center"/>
        </w:trPr>
        <w:tc>
          <w:tcPr>
            <w:tcW w:w="1228" w:type="pct"/>
            <w:vAlign w:val="center"/>
          </w:tcPr>
          <w:p w:rsidR="00955064" w:rsidRPr="00F476BC" w:rsidRDefault="00955064" w:rsidP="0012445E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附</w:t>
            </w:r>
            <w:r w:rsidRPr="00F476BC"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件</w:t>
            </w:r>
          </w:p>
        </w:tc>
        <w:tc>
          <w:tcPr>
            <w:tcW w:w="3772" w:type="pct"/>
            <w:gridSpan w:val="9"/>
            <w:vAlign w:val="center"/>
          </w:tcPr>
          <w:p w:rsidR="00955064" w:rsidRPr="00F476BC" w:rsidRDefault="00955064" w:rsidP="0012445E">
            <w:pPr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/>
                <w:szCs w:val="21"/>
              </w:rPr>
              <w:t>1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．工商执照复印件</w:t>
            </w:r>
          </w:p>
          <w:p w:rsidR="00955064" w:rsidRPr="00F476BC" w:rsidRDefault="00955064" w:rsidP="0012445E">
            <w:pPr>
              <w:rPr>
                <w:rFonts w:ascii="Times New Roman" w:eastAsia="方正仿宋简体" w:hAnsi="Times New Roman"/>
                <w:i/>
                <w:szCs w:val="21"/>
              </w:rPr>
            </w:pPr>
            <w:r w:rsidRPr="00F476BC">
              <w:rPr>
                <w:rFonts w:ascii="Times New Roman" w:eastAsia="方正仿宋简体" w:hAnsi="Times New Roman"/>
                <w:szCs w:val="21"/>
              </w:rPr>
              <w:t>2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．公司年度审计报告</w:t>
            </w:r>
          </w:p>
          <w:p w:rsidR="00955064" w:rsidRPr="00F476BC" w:rsidRDefault="00955064" w:rsidP="0012445E">
            <w:pPr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/>
                <w:szCs w:val="21"/>
              </w:rPr>
              <w:t>3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．其他另附文件</w:t>
            </w:r>
          </w:p>
        </w:tc>
      </w:tr>
      <w:tr w:rsidR="00955064" w:rsidRPr="00F476BC" w:rsidTr="0012445E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955064" w:rsidRDefault="00955064" w:rsidP="0012445E">
            <w:pPr>
              <w:rPr>
                <w:rFonts w:ascii="Times New Roman" w:eastAsia="方正仿宋简体" w:hAnsi="Times New Roman"/>
                <w:szCs w:val="21"/>
              </w:rPr>
            </w:pPr>
          </w:p>
          <w:p w:rsidR="00955064" w:rsidRPr="00F476BC" w:rsidRDefault="00955064" w:rsidP="0012445E">
            <w:pPr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上海国际能源交易中心：</w:t>
            </w:r>
          </w:p>
          <w:p w:rsidR="00955064" w:rsidRPr="00F476BC" w:rsidRDefault="00955064" w:rsidP="0012445E">
            <w:pPr>
              <w:ind w:firstLineChars="200" w:firstLine="420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本公司于</w:t>
            </w:r>
            <w:r w:rsidRPr="00F476BC">
              <w:rPr>
                <w:rFonts w:ascii="Times New Roman" w:eastAsia="方正仿宋简体" w:hAnsi="Times New Roman"/>
                <w:szCs w:val="21"/>
                <w:u w:val="single"/>
              </w:rPr>
              <w:t xml:space="preserve">   </w:t>
            </w:r>
            <w:r w:rsidRPr="00F476BC">
              <w:rPr>
                <w:rFonts w:ascii="Times New Roman" w:eastAsia="方正仿宋简体" w:hAnsi="Times New Roman"/>
                <w:szCs w:val="21"/>
                <w:u w:val="single"/>
              </w:rPr>
              <w:tab/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F476BC">
              <w:rPr>
                <w:rFonts w:ascii="Times New Roman" w:eastAsia="方正仿宋简体" w:hAnsi="Times New Roman"/>
                <w:szCs w:val="21"/>
                <w:u w:val="single"/>
              </w:rPr>
              <w:t xml:space="preserve">   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月</w:t>
            </w:r>
            <w:r w:rsidRPr="00F476BC">
              <w:rPr>
                <w:rFonts w:ascii="Times New Roman" w:eastAsia="方正仿宋简体" w:hAnsi="Times New Roman"/>
                <w:szCs w:val="21"/>
                <w:u w:val="single"/>
              </w:rPr>
              <w:t xml:space="preserve">   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日申请上海国际能源交易中心行情的经营许可，在此郑重承诺：</w:t>
            </w:r>
          </w:p>
          <w:p w:rsidR="00955064" w:rsidRPr="00F476BC" w:rsidRDefault="00955064" w:rsidP="0012445E">
            <w:pPr>
              <w:ind w:firstLineChars="200" w:firstLine="420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已完整阅读贵所公布的行情经营许可业务申请所涉内容，知悉相关申请条件、申请流程等要求。</w:t>
            </w:r>
          </w:p>
          <w:p w:rsidR="00955064" w:rsidRPr="00F476BC" w:rsidRDefault="00955064" w:rsidP="0012445E">
            <w:pPr>
              <w:ind w:firstLineChars="200" w:firstLine="420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严格遵照相关申请流程，如实提交相关材料，保证所提交的所有申请资料完整真实可靠，并愿承担由于资料不全或不实所引起的一切责任。</w:t>
            </w:r>
          </w:p>
          <w:p w:rsidR="00955064" w:rsidRDefault="00955064" w:rsidP="0012445E">
            <w:pPr>
              <w:rPr>
                <w:rFonts w:ascii="Times New Roman" w:eastAsia="方正仿宋简体" w:hAnsi="Times New Roman"/>
                <w:szCs w:val="21"/>
              </w:rPr>
            </w:pPr>
          </w:p>
          <w:p w:rsidR="00955064" w:rsidRDefault="00955064" w:rsidP="0012445E">
            <w:pPr>
              <w:rPr>
                <w:rFonts w:ascii="Times New Roman" w:eastAsia="方正仿宋简体" w:hAnsi="Times New Roman"/>
                <w:szCs w:val="21"/>
              </w:rPr>
            </w:pPr>
          </w:p>
          <w:p w:rsidR="00955064" w:rsidRPr="00F476BC" w:rsidRDefault="00955064" w:rsidP="0012445E">
            <w:pPr>
              <w:rPr>
                <w:rFonts w:ascii="Times New Roman" w:eastAsia="方正仿宋简体" w:hAnsi="Times New Roman"/>
                <w:szCs w:val="21"/>
              </w:rPr>
            </w:pPr>
          </w:p>
          <w:p w:rsidR="00955064" w:rsidRPr="00F476BC" w:rsidRDefault="00955064" w:rsidP="0012445E">
            <w:pPr>
              <w:wordWrap w:val="0"/>
              <w:jc w:val="right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申请单位（盖章）</w:t>
            </w:r>
          </w:p>
          <w:p w:rsidR="00955064" w:rsidRPr="00F476BC" w:rsidRDefault="00955064" w:rsidP="0012445E">
            <w:pPr>
              <w:jc w:val="right"/>
              <w:rPr>
                <w:rFonts w:ascii="Times New Roman" w:eastAsia="方正仿宋简体" w:hAnsi="Times New Roman"/>
                <w:szCs w:val="21"/>
              </w:rPr>
            </w:pPr>
          </w:p>
          <w:p w:rsidR="00955064" w:rsidRPr="00F476BC" w:rsidRDefault="00955064" w:rsidP="0012445E">
            <w:pPr>
              <w:wordWrap w:val="0"/>
              <w:jc w:val="right"/>
              <w:rPr>
                <w:rFonts w:ascii="Times New Roman" w:eastAsia="方正仿宋简体" w:hAnsi="Times New Roman"/>
                <w:szCs w:val="21"/>
              </w:rPr>
            </w:pPr>
            <w:r w:rsidRPr="00F476BC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F476BC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月</w:t>
            </w:r>
            <w:r w:rsidRPr="00F476BC"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 w:rsidRPr="00F476BC">
              <w:rPr>
                <w:rFonts w:ascii="Times New Roman" w:eastAsia="方正仿宋简体" w:hAnsi="Times New Roman" w:hint="eastAsia"/>
                <w:szCs w:val="21"/>
              </w:rPr>
              <w:t>日</w:t>
            </w:r>
            <w:r>
              <w:rPr>
                <w:rFonts w:ascii="Times New Roman" w:eastAsia="方正仿宋简体" w:hAnsi="Times New Roman" w:hint="eastAsia"/>
                <w:szCs w:val="21"/>
              </w:rPr>
              <w:t xml:space="preserve">　</w:t>
            </w:r>
          </w:p>
        </w:tc>
      </w:tr>
    </w:tbl>
    <w:p w:rsidR="00955064" w:rsidRDefault="00955064" w:rsidP="00062FB4">
      <w:pPr>
        <w:rPr>
          <w:rFonts w:ascii="黑体" w:eastAsia="黑体"/>
          <w:sz w:val="32"/>
          <w:szCs w:val="32"/>
        </w:rPr>
      </w:pPr>
    </w:p>
    <w:sectPr w:rsidR="00955064" w:rsidSect="00AA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585"/>
    <w:rsid w:val="00062FB4"/>
    <w:rsid w:val="00096825"/>
    <w:rsid w:val="000E242A"/>
    <w:rsid w:val="0012445E"/>
    <w:rsid w:val="003A0AF8"/>
    <w:rsid w:val="0060448D"/>
    <w:rsid w:val="007E38B3"/>
    <w:rsid w:val="00955064"/>
    <w:rsid w:val="00A31307"/>
    <w:rsid w:val="00AA29B4"/>
    <w:rsid w:val="00EE0585"/>
    <w:rsid w:val="00F4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8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55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刘震</dc:creator>
  <cp:keywords/>
  <dc:description/>
  <cp:lastModifiedBy>朱凤侠:</cp:lastModifiedBy>
  <cp:revision>3</cp:revision>
  <dcterms:created xsi:type="dcterms:W3CDTF">2021-11-16T07:05:00Z</dcterms:created>
  <dcterms:modified xsi:type="dcterms:W3CDTF">2021-11-23T03:31:00Z</dcterms:modified>
</cp:coreProperties>
</file>